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522" w:rsidRPr="001279F0" w:rsidRDefault="00964522" w:rsidP="001279F0">
      <w:pPr>
        <w:spacing w:line="360" w:lineRule="auto"/>
        <w:jc w:val="center"/>
        <w:rPr>
          <w:rStyle w:val="Strong"/>
          <w:rFonts w:ascii="Times New Roman" w:hAnsi="Times New Roman" w:cs="Times New Roman"/>
          <w:sz w:val="28"/>
          <w:szCs w:val="28"/>
        </w:rPr>
      </w:pPr>
      <w:r w:rsidRPr="001279F0">
        <w:rPr>
          <w:rStyle w:val="Strong"/>
          <w:rFonts w:ascii="Times New Roman" w:hAnsi="Times New Roman" w:cs="Times New Roman"/>
          <w:sz w:val="28"/>
          <w:szCs w:val="28"/>
        </w:rPr>
        <w:t>Особливості використання технології Wi-Fi в різних частотних діапазонах</w:t>
      </w:r>
    </w:p>
    <w:p w:rsidR="00964522" w:rsidRPr="001279F0" w:rsidRDefault="00964522" w:rsidP="001279F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279F0">
        <w:rPr>
          <w:rFonts w:ascii="Times New Roman" w:hAnsi="Times New Roman" w:cs="Times New Roman"/>
          <w:sz w:val="28"/>
          <w:szCs w:val="28"/>
        </w:rPr>
        <w:t>ст. гр. ДЗ-21 Дудник О.С.</w:t>
      </w:r>
    </w:p>
    <w:p w:rsidR="00964522" w:rsidRPr="001279F0" w:rsidRDefault="00964522" w:rsidP="001279F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279F0">
        <w:rPr>
          <w:rFonts w:ascii="Times New Roman" w:hAnsi="Times New Roman" w:cs="Times New Roman"/>
          <w:sz w:val="28"/>
          <w:szCs w:val="28"/>
        </w:rPr>
        <w:t>керівник асистент Тітков Д.В.</w:t>
      </w:r>
    </w:p>
    <w:p w:rsidR="00964522" w:rsidRPr="001279F0" w:rsidRDefault="00964522" w:rsidP="001279F0">
      <w:pPr>
        <w:spacing w:after="0" w:line="360" w:lineRule="auto"/>
        <w:jc w:val="right"/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964522" w:rsidRPr="001279F0" w:rsidRDefault="00964522" w:rsidP="001279F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9F0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Технологія Wi-Fi</w:t>
      </w:r>
      <w:r w:rsidRPr="001279F0">
        <w:rPr>
          <w:rFonts w:ascii="Times New Roman" w:hAnsi="Times New Roman" w:cs="Times New Roman"/>
          <w:sz w:val="28"/>
          <w:szCs w:val="28"/>
        </w:rPr>
        <w:t xml:space="preserve"> – це безпровідний аналог стандарту Ethernet, на основі якого сьогодні побудована велика частина комп'ютерних мереж. Він був зареєстрований в 1999 році і став справжнім відкриттям в галузі мереж. Це технологія, яка дуже стрімко розвивається. </w:t>
      </w:r>
    </w:p>
    <w:p w:rsidR="00964522" w:rsidRPr="001279F0" w:rsidRDefault="00964522" w:rsidP="001279F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9F0">
        <w:rPr>
          <w:rFonts w:ascii="Times New Roman" w:hAnsi="Times New Roman" w:cs="Times New Roman"/>
          <w:sz w:val="28"/>
          <w:szCs w:val="28"/>
        </w:rPr>
        <w:t xml:space="preserve">Wi-Fi – скорочення від англійського Wireless Fidelity, що означає стандарт бездротового (радіо) зв'язку, який об'єднує декілька протоколів та має офіційне найменування IEEE 802.11 (від Institute of Electrical and Electronic Engineers - міжнародної організації, що займається розробкою стандартів у галузі електронних технологій). Найбільш відомим та поширеним на сьогоднішній день є протокол IEEE 802.11n (зазвичай під скороченням Wi-Fi мають на увазі саме його), що визначає функціонування бездротових мереж, в яких для передачі даних використовується діапазон частот 2,4 та 5 ГГц. </w:t>
      </w:r>
    </w:p>
    <w:p w:rsidR="00964522" w:rsidRPr="001279F0" w:rsidRDefault="00964522" w:rsidP="001279F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448833636"/>
      <w:r w:rsidRPr="001279F0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://edimax.ru/images/Image/productimage/wireless/BR-6208AC_high_gian_antennas.png" style="width:381.75pt;height:281.25pt;visibility:visible">
            <v:imagedata r:id="rId4" o:title=""/>
          </v:shape>
        </w:pict>
      </w:r>
      <w:bookmarkEnd w:id="0"/>
    </w:p>
    <w:p w:rsidR="00964522" w:rsidRPr="001279F0" w:rsidRDefault="00964522" w:rsidP="001279F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4522" w:rsidRDefault="00964522" w:rsidP="001279F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279F0">
        <w:rPr>
          <w:rFonts w:ascii="Times New Roman" w:hAnsi="Times New Roman" w:cs="Times New Roman"/>
          <w:sz w:val="28"/>
          <w:szCs w:val="28"/>
        </w:rPr>
        <w:t>У зв'язку з тим, що в наш час важливо мати доступ до Інтернету майже будь-де, та з будь-якого пристрою, необхідно забезпечити надійне і швидкісне покриття. Оскільки зараз фактично у кожного є смартфон, ноутбук, персональний роутер,  виникає питання, як забезпечити якісний зв'язок, бо всі ці прилади працюють в частотному діапазоні 2.4 ГГц. Також в цьому діапазоні працює деяка побутова техніка, постає проблема перевантаження частотного діапазону, внаслідок чого, знижається швидкість передачі даних. Тоді для того, щоб вирішити це питання, було прийнято рішення про використання 5 ГГц діапазону. Це дозволяє суттєво збільшити швидкість передачі даних. Наприклад, найсучасніший стандарт Wi-Fi - 802.11ac працює тільки в діапазоні частот 5 ГГц, на відміну від 802.11n, який працює в обох діапазонах. В стандарті 802.11ас подвоєна ширина каналу - 80 МГц, а в деяких випадках 160 МГц, в 802.11n - 40 МГц. Кількість потоків також збільшилась вдвічі.</w:t>
      </w:r>
    </w:p>
    <w:p w:rsidR="00964522" w:rsidRPr="001279F0" w:rsidRDefault="00964522" w:rsidP="001279F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появою нового стандарту стала актуальною задача аналізу та порівнянню існуючих рішень та вироблення рекомендацій по вибору  і  застосуванню пристроїв, які працюють на їх основі.</w:t>
      </w:r>
    </w:p>
    <w:sectPr w:rsidR="00964522" w:rsidRPr="001279F0" w:rsidSect="008B68E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72E4"/>
    <w:rsid w:val="000C0443"/>
    <w:rsid w:val="000E61A2"/>
    <w:rsid w:val="001279F0"/>
    <w:rsid w:val="004155E7"/>
    <w:rsid w:val="004547D1"/>
    <w:rsid w:val="00464324"/>
    <w:rsid w:val="00490D5D"/>
    <w:rsid w:val="0067456B"/>
    <w:rsid w:val="0067533D"/>
    <w:rsid w:val="007D5AF3"/>
    <w:rsid w:val="007E74E5"/>
    <w:rsid w:val="008B68EB"/>
    <w:rsid w:val="00964522"/>
    <w:rsid w:val="00AB4E5B"/>
    <w:rsid w:val="00B405B3"/>
    <w:rsid w:val="00BE1AF0"/>
    <w:rsid w:val="00C65D32"/>
    <w:rsid w:val="00E172E4"/>
    <w:rsid w:val="00E24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8EB"/>
    <w:pPr>
      <w:spacing w:after="200" w:line="276" w:lineRule="auto"/>
    </w:pPr>
    <w:rPr>
      <w:rFonts w:cs="Calibri"/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E172E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E17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2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2</Pages>
  <Words>313</Words>
  <Characters>1789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Особливості використання технології Wi-Fi в різних частотних діапазонах</dc:title>
  <dc:subject/>
  <dc:creator>Alexey</dc:creator>
  <cp:keywords/>
  <dc:description/>
  <cp:lastModifiedBy>Admin</cp:lastModifiedBy>
  <cp:revision>2</cp:revision>
  <dcterms:created xsi:type="dcterms:W3CDTF">2016-04-19T09:56:00Z</dcterms:created>
  <dcterms:modified xsi:type="dcterms:W3CDTF">2016-04-19T09:57:00Z</dcterms:modified>
</cp:coreProperties>
</file>